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18B3" w14:textId="77777777" w:rsidR="00E05964" w:rsidRPr="00BA27A9" w:rsidRDefault="008C6694" w:rsidP="00E05964">
      <w:pPr>
        <w:tabs>
          <w:tab w:val="left" w:pos="7983"/>
          <w:tab w:val="right" w:pos="9360"/>
        </w:tabs>
        <w:spacing w:line="276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 w:rsidRPr="00C04361">
        <w:rPr>
          <w:rFonts w:ascii="Helvetica" w:eastAsia="Calibri" w:hAnsi="Helvetica" w:cs="Futura"/>
          <w:noProof/>
          <w:color w:val="FFFFFF" w:themeColor="background1"/>
          <w:sz w:val="19"/>
          <w:szCs w:val="19"/>
          <w:lang w:val="en-US"/>
        </w:rPr>
        <w:drawing>
          <wp:anchor distT="0" distB="0" distL="114300" distR="114300" simplePos="0" relativeHeight="251661312" behindDoc="0" locked="0" layoutInCell="1" allowOverlap="1" wp14:anchorId="19D0E8B8" wp14:editId="7E7CA17F">
            <wp:simplePos x="0" y="0"/>
            <wp:positionH relativeFrom="column">
              <wp:posOffset>34290</wp:posOffset>
            </wp:positionH>
            <wp:positionV relativeFrom="paragraph">
              <wp:posOffset>-515058</wp:posOffset>
            </wp:positionV>
            <wp:extent cx="2057400" cy="49321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summa_Logo_White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93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Calibri" w:hAnsi="Helvetica" w:cs="Futura"/>
          <w:noProof/>
          <w:color w:val="FFFFFF" w:themeColor="background1"/>
          <w:sz w:val="19"/>
          <w:szCs w:val="19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C905B" wp14:editId="2A4AB96B">
                <wp:simplePos x="0" y="0"/>
                <wp:positionH relativeFrom="column">
                  <wp:posOffset>-52705</wp:posOffset>
                </wp:positionH>
                <wp:positionV relativeFrom="paragraph">
                  <wp:posOffset>64400</wp:posOffset>
                </wp:positionV>
                <wp:extent cx="2057400" cy="31897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89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86C2B" w14:textId="77777777" w:rsidR="008C6694" w:rsidRPr="001A28F9" w:rsidRDefault="001A28F9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MEDIA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53DEAEC6">
              <v:shapetype id="_x0000_t202" coordsize="21600,21600" o:spt="202" path="m,l,21600r21600,l21600,xe" w14:anchorId="0E4C905B">
                <v:stroke joinstyle="miter"/>
                <v:path gradientshapeok="t" o:connecttype="rect"/>
              </v:shapetype>
              <v:shape id="Text Box 2" style="position:absolute;margin-left:-4.15pt;margin-top:5.05pt;width:162pt;height:25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">
                <v:textbox>
                  <w:txbxContent>
                    <w:p w:rsidRPr="001A28F9" w:rsidR="008C6694" w:rsidRDefault="001A28F9" w14:paraId="68C3AE4A" w14:textId="77777777">
                      <w:pPr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MEDIA RELEASE</w:t>
                      </w:r>
                    </w:p>
                  </w:txbxContent>
                </v:textbox>
              </v:shape>
            </w:pict>
          </mc:Fallback>
        </mc:AlternateContent>
      </w:r>
      <w:r w:rsidR="00E05964" w:rsidRPr="00BA27A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D93676B" wp14:editId="1AF37D4B">
                <wp:simplePos x="0" y="0"/>
                <wp:positionH relativeFrom="column">
                  <wp:posOffset>-1269365</wp:posOffset>
                </wp:positionH>
                <wp:positionV relativeFrom="paragraph">
                  <wp:posOffset>-3055550</wp:posOffset>
                </wp:positionV>
                <wp:extent cx="8305977" cy="4241283"/>
                <wp:effectExtent l="0" t="0" r="0" b="635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977" cy="4241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0" h="10000" extrusionOk="0">
                              <a:moveTo>
                                <a:pt x="225" y="1111"/>
                              </a:moveTo>
                              <a:cubicBezTo>
                                <a:pt x="225" y="1724"/>
                                <a:pt x="1319" y="2222"/>
                                <a:pt x="2669" y="2222"/>
                              </a:cubicBezTo>
                              <a:cubicBezTo>
                                <a:pt x="4019" y="2222"/>
                                <a:pt x="5113" y="1724"/>
                                <a:pt x="5113" y="1111"/>
                              </a:cubicBezTo>
                              <a:cubicBezTo>
                                <a:pt x="5113" y="497"/>
                                <a:pt x="6207" y="0"/>
                                <a:pt x="7556" y="0"/>
                              </a:cubicBezTo>
                              <a:cubicBezTo>
                                <a:pt x="8906" y="0"/>
                                <a:pt x="10000" y="497"/>
                                <a:pt x="10000" y="1111"/>
                              </a:cubicBezTo>
                              <a:lnTo>
                                <a:pt x="10000" y="10000"/>
                              </a:lnTo>
                              <a:cubicBezTo>
                                <a:pt x="10000" y="9387"/>
                                <a:pt x="9462" y="7926"/>
                                <a:pt x="8847" y="7345"/>
                              </a:cubicBezTo>
                              <a:cubicBezTo>
                                <a:pt x="8233" y="6765"/>
                                <a:pt x="7402" y="6295"/>
                                <a:pt x="6313" y="6517"/>
                              </a:cubicBezTo>
                              <a:cubicBezTo>
                                <a:pt x="5224" y="6739"/>
                                <a:pt x="3664" y="8675"/>
                                <a:pt x="2315" y="8675"/>
                              </a:cubicBezTo>
                              <a:cubicBezTo>
                                <a:pt x="965" y="8675"/>
                                <a:pt x="0" y="6301"/>
                                <a:pt x="0" y="5687"/>
                              </a:cubicBezTo>
                              <a:cubicBezTo>
                                <a:pt x="25" y="4116"/>
                                <a:pt x="201" y="2683"/>
                                <a:pt x="225" y="1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A344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D6AD60" w14:textId="77777777" w:rsidR="00E05964" w:rsidRDefault="00E05964" w:rsidP="00E0596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7FDC9C1C">
              <v:shape id="Freeform 14" style="position:absolute;margin-left:-99.95pt;margin-top:-240.6pt;width:654pt;height:33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spid="_x0000_s1027" fillcolor="#fa3448" stroked="f" o:spt="100" adj="-11796480,,5400" path="m225,1111v,613,1094,1111,2444,1111c4019,2222,5113,1724,5113,1111,5113,497,6207,,7556,v1350,,2444,497,2444,1111l10000,10000v,-613,-538,-2074,-1153,-2655c8233,6765,7402,6295,6313,6517,5224,6739,3664,8675,2315,8675,965,8675,,6301,,5687,25,4116,201,2683,225,1111x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" w14:anchorId="7D93676B">
                <v:stroke joinstyle="miter"/>
                <v:formulas/>
                <v:path textboxrect="0,0,10000,10000" arrowok="t" o:connecttype="custom" o:extrusionok="f"/>
                <v:textbox inset="2.53958mm,2.53958mm,2.53958mm,2.53958mm">
                  <w:txbxContent>
                    <w:p w:rsidR="00E05964" w:rsidP="00E05964" w:rsidRDefault="00E05964" w14:paraId="672A6659" w14:textId="7777777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E05964" w:rsidRPr="00BA27A9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hidden="0" allowOverlap="1" wp14:anchorId="0A1A5ED2" wp14:editId="30B45716">
            <wp:simplePos x="0" y="0"/>
            <wp:positionH relativeFrom="column">
              <wp:posOffset>626</wp:posOffset>
            </wp:positionH>
            <wp:positionV relativeFrom="paragraph">
              <wp:posOffset>-511044</wp:posOffset>
            </wp:positionV>
            <wp:extent cx="1783077" cy="427451"/>
            <wp:effectExtent l="0" t="0" r="0" b="4445"/>
            <wp:wrapNone/>
            <wp:docPr id="22" name="image6.png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>
                      <a:hlinkClick r:id="rId9"/>
                    </pic:cNvPr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3077" cy="4274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964" w:rsidRPr="00BA27A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17DB4B2" wp14:editId="1E89D201">
                <wp:simplePos x="0" y="0"/>
                <wp:positionH relativeFrom="column">
                  <wp:posOffset>-237231</wp:posOffset>
                </wp:positionH>
                <wp:positionV relativeFrom="paragraph">
                  <wp:posOffset>-162264</wp:posOffset>
                </wp:positionV>
                <wp:extent cx="2624455" cy="318770"/>
                <wp:effectExtent l="0" t="0" r="0" b="0"/>
                <wp:wrapNone/>
                <wp:docPr id="166082978" name="Rectangle 166082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D1017B" w14:textId="77777777" w:rsidR="00E05964" w:rsidRPr="00972B4D" w:rsidRDefault="00E05964" w:rsidP="00E05964">
                            <w:pPr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0D52E4A8">
              <v:rect id="Rectangle 166082978" style="position:absolute;margin-left:-18.7pt;margin-top:-12.8pt;width:206.65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w14:anchorId="117DB4B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">
                <v:textbox inset="2.53958mm,1.2694mm,2.53958mm,1.2694mm">
                  <w:txbxContent>
                    <w:p w:rsidRPr="00972B4D" w:rsidR="00E05964" w:rsidP="00E05964" w:rsidRDefault="00E05964" w14:paraId="0A37501D" w14:textId="77777777">
                      <w:pPr>
                        <w:textDirection w:val="btL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5964" w:rsidRPr="00BA27A9">
        <w:rPr>
          <w:rFonts w:ascii="Helvetica Neue" w:eastAsia="Helvetica Neue" w:hAnsi="Helvetica Neue" w:cs="Helvetica Neue"/>
          <w:color w:val="FFFFFF"/>
          <w:sz w:val="20"/>
          <w:szCs w:val="20"/>
        </w:rPr>
        <w:t xml:space="preserve">    A</w:t>
      </w:r>
    </w:p>
    <w:p w14:paraId="501B26B0" w14:textId="0FF6792D" w:rsidR="006E0DB2" w:rsidRPr="008C6694" w:rsidRDefault="00C04361" w:rsidP="00AF7A0F">
      <w:pPr>
        <w:pStyle w:val="Normal1"/>
        <w:ind w:firstLine="720"/>
        <w:jc w:val="right"/>
        <w:rPr>
          <w:rFonts w:ascii="Helvetica" w:hAnsi="Helvetica" w:cs="Futura"/>
          <w:color w:val="000000" w:themeColor="text1"/>
          <w:sz w:val="19"/>
          <w:szCs w:val="19"/>
        </w:rPr>
      </w:pPr>
      <w:r w:rsidRPr="00C04361">
        <w:rPr>
          <w:rFonts w:ascii="Helvetica" w:eastAsia="Calibri" w:hAnsi="Helvetica" w:cs="Futura"/>
          <w:color w:val="FFFFFF" w:themeColor="background1"/>
          <w:sz w:val="19"/>
          <w:szCs w:val="19"/>
        </w:rPr>
        <w:t xml:space="preserve"> </w:t>
      </w:r>
      <w:r w:rsidR="00771F7E">
        <w:rPr>
          <w:rFonts w:ascii="Helvetica" w:eastAsia="Calibri" w:hAnsi="Helvetica" w:cs="Futura"/>
          <w:color w:val="FFFFFF" w:themeColor="background1"/>
          <w:sz w:val="19"/>
          <w:szCs w:val="19"/>
        </w:rPr>
        <w:t xml:space="preserve">   </w:t>
      </w:r>
      <w:r w:rsidR="00EC0B0E">
        <w:rPr>
          <w:rFonts w:ascii="Helvetica" w:eastAsia="Calibri" w:hAnsi="Helvetica" w:cs="Futura"/>
          <w:color w:val="FFFFFF" w:themeColor="background1"/>
          <w:sz w:val="20"/>
          <w:szCs w:val="19"/>
        </w:rPr>
        <w:t xml:space="preserve">Ad </w:t>
      </w:r>
    </w:p>
    <w:p w14:paraId="3CA8145D" w14:textId="77777777" w:rsidR="0002367D" w:rsidRPr="008C6694" w:rsidRDefault="0002367D" w:rsidP="00AF7A0F">
      <w:pPr>
        <w:pStyle w:val="Normal1"/>
        <w:rPr>
          <w:rFonts w:ascii="Helvetica" w:hAnsi="Helvetica"/>
          <w:color w:val="000000" w:themeColor="text1"/>
          <w:sz w:val="19"/>
          <w:szCs w:val="19"/>
        </w:rPr>
      </w:pPr>
    </w:p>
    <w:p w14:paraId="119B2724" w14:textId="2A8BB5C4" w:rsidR="00E05964" w:rsidRPr="006A71F6" w:rsidRDefault="00E05964" w:rsidP="00DA0DC3">
      <w:pPr>
        <w:spacing w:line="276" w:lineRule="auto"/>
        <w:ind w:left="6480" w:firstLine="720"/>
        <w:rPr>
          <w:rFonts w:ascii="Futura" w:eastAsia="Helvetica Neue" w:hAnsi="Futura" w:cs="Helvetica Neue"/>
          <w:b/>
          <w:bCs/>
          <w:color w:val="FF0000"/>
          <w:sz w:val="20"/>
          <w:szCs w:val="20"/>
        </w:rPr>
      </w:pPr>
      <w:r>
        <w:rPr>
          <w:rFonts w:ascii="Futura" w:eastAsia="Helvetica Neue" w:hAnsi="Futura" w:cs="Helvetica Neue"/>
          <w:b/>
          <w:bCs/>
          <w:color w:val="FF0000"/>
          <w:sz w:val="20"/>
          <w:szCs w:val="20"/>
        </w:rPr>
        <w:t>Date</w:t>
      </w:r>
      <w:r w:rsidR="00DA0DC3">
        <w:rPr>
          <w:rFonts w:ascii="Futura" w:eastAsia="Helvetica Neue" w:hAnsi="Futura" w:cs="Helvetica Neue"/>
          <w:b/>
          <w:bCs/>
          <w:color w:val="FF0000"/>
          <w:sz w:val="20"/>
          <w:szCs w:val="20"/>
        </w:rPr>
        <w:t xml:space="preserve"> </w:t>
      </w:r>
      <w:r w:rsidR="00B85FC6" w:rsidRPr="00B85FC6">
        <w:rPr>
          <w:rFonts w:ascii="Futura" w:eastAsia="Helvetica Neue" w:hAnsi="Futura" w:cs="Helvetica Neue"/>
          <w:b/>
          <w:bCs/>
          <w:color w:val="000000" w:themeColor="text1"/>
          <w:sz w:val="20"/>
          <w:szCs w:val="20"/>
          <w:highlight w:val="yellow"/>
        </w:rPr>
        <w:t>2</w:t>
      </w:r>
      <w:r w:rsidR="00F85685">
        <w:rPr>
          <w:rFonts w:ascii="Futura" w:eastAsia="Helvetica Neue" w:hAnsi="Futura" w:cs="Helvetica Neue"/>
          <w:b/>
          <w:bCs/>
          <w:color w:val="000000" w:themeColor="text1"/>
          <w:sz w:val="20"/>
          <w:szCs w:val="20"/>
          <w:highlight w:val="yellow"/>
        </w:rPr>
        <w:t>4</w:t>
      </w:r>
      <w:r w:rsidR="00B85FC6" w:rsidRPr="00B85FC6">
        <w:rPr>
          <w:rFonts w:ascii="Futura" w:eastAsia="Helvetica Neue" w:hAnsi="Futura" w:cs="Helvetica Neue"/>
          <w:b/>
          <w:bCs/>
          <w:color w:val="000000" w:themeColor="text1"/>
          <w:sz w:val="20"/>
          <w:szCs w:val="20"/>
          <w:highlight w:val="yellow"/>
        </w:rPr>
        <w:t xml:space="preserve"> Nov 2025</w:t>
      </w:r>
    </w:p>
    <w:p w14:paraId="1893A83E" w14:textId="3EE9A05E" w:rsidR="00E05964" w:rsidRPr="006A71F6" w:rsidRDefault="00E05964" w:rsidP="00E05964">
      <w:pPr>
        <w:pBdr>
          <w:top w:val="nil"/>
          <w:left w:val="nil"/>
          <w:bottom w:val="single" w:sz="4" w:space="1" w:color="auto"/>
          <w:right w:val="nil"/>
          <w:between w:val="nil"/>
        </w:pBdr>
        <w:spacing w:line="276" w:lineRule="auto"/>
        <w:rPr>
          <w:rFonts w:ascii="Futura" w:eastAsia="Helvetica Neue" w:hAnsi="Futura" w:cs="Helvetica Neue"/>
          <w:b/>
          <w:bCs/>
          <w:color w:val="FF0000"/>
          <w:sz w:val="16"/>
          <w:szCs w:val="16"/>
        </w:rPr>
      </w:pPr>
      <w:r w:rsidRPr="00DA0DC3">
        <w:rPr>
          <w:rFonts w:ascii="Futura" w:eastAsia="Helvetica Neue" w:hAnsi="Futura" w:cs="Helvetica Neue"/>
          <w:b/>
          <w:bCs/>
          <w:color w:val="000000"/>
          <w:sz w:val="16"/>
          <w:szCs w:val="16"/>
        </w:rPr>
        <w:br/>
      </w:r>
      <w:r>
        <w:rPr>
          <w:rFonts w:ascii="Futura" w:eastAsia="Helvetica Neue" w:hAnsi="Futura" w:cs="Helvetica Neue"/>
          <w:b/>
          <w:bCs/>
          <w:color w:val="FF0000"/>
        </w:rPr>
        <w:t>Media Release</w:t>
      </w:r>
      <w:r>
        <w:rPr>
          <w:rFonts w:ascii="Futura" w:eastAsia="Helvetica Neue" w:hAnsi="Futura" w:cs="Helvetica Neue"/>
          <w:b/>
          <w:bCs/>
          <w:color w:val="FF0000"/>
        </w:rPr>
        <w:br/>
      </w:r>
    </w:p>
    <w:p w14:paraId="73AA1296" w14:textId="77777777" w:rsidR="00E05964" w:rsidRDefault="00E05964" w:rsidP="00E05964">
      <w:pPr>
        <w:spacing w:line="276" w:lineRule="auto"/>
        <w:ind w:left="720"/>
        <w:rPr>
          <w:rFonts w:ascii="Futura Medium" w:eastAsia="Helvetica Neue" w:hAnsi="Futura Medium" w:cs="Futura Medium"/>
          <w:color w:val="FF0000"/>
          <w:sz w:val="12"/>
          <w:szCs w:val="12"/>
          <w:u w:val="single"/>
          <w:bdr w:val="single" w:sz="4" w:space="0" w:color="auto"/>
        </w:rPr>
      </w:pPr>
    </w:p>
    <w:p w14:paraId="1E910F28" w14:textId="21C29F03" w:rsidR="001B7C03" w:rsidRDefault="001B7C03" w:rsidP="00E05964">
      <w:pPr>
        <w:pStyle w:val="Normal1"/>
        <w:rPr>
          <w:b/>
          <w:sz w:val="20"/>
          <w:szCs w:val="20"/>
        </w:rPr>
      </w:pPr>
      <w:r w:rsidRPr="006E7DB7">
        <w:rPr>
          <w:b/>
          <w:sz w:val="20"/>
          <w:szCs w:val="20"/>
        </w:rPr>
        <w:t>FOR IMMEDIATE RELEASE</w:t>
      </w:r>
      <w:r>
        <w:rPr>
          <w:b/>
          <w:sz w:val="20"/>
          <w:szCs w:val="20"/>
        </w:rPr>
        <w:t xml:space="preserve"> </w:t>
      </w:r>
      <w:r w:rsidRPr="006E7DB7">
        <w:rPr>
          <w:b/>
          <w:color w:val="A6A6A6" w:themeColor="background1" w:themeShade="A6"/>
          <w:sz w:val="20"/>
          <w:szCs w:val="20"/>
        </w:rPr>
        <w:t xml:space="preserve">or </w:t>
      </w:r>
      <w:r w:rsidRPr="00C9719E">
        <w:rPr>
          <w:b/>
          <w:color w:val="auto"/>
          <w:sz w:val="20"/>
          <w:szCs w:val="20"/>
        </w:rPr>
        <w:t>EMBARGOED FOR RELEASE ON [</w:t>
      </w:r>
      <w:r w:rsidRPr="00C9719E">
        <w:rPr>
          <w:b/>
          <w:color w:val="auto"/>
          <w:sz w:val="20"/>
          <w:szCs w:val="20"/>
          <w:highlight w:val="yellow"/>
        </w:rPr>
        <w:t>DATE</w:t>
      </w:r>
      <w:r w:rsidRPr="00C9719E">
        <w:rPr>
          <w:b/>
          <w:color w:val="auto"/>
          <w:sz w:val="20"/>
          <w:szCs w:val="20"/>
        </w:rPr>
        <w:t>]</w:t>
      </w:r>
    </w:p>
    <w:p w14:paraId="3DFF3485" w14:textId="5C0EE211" w:rsidR="001B7C03" w:rsidRPr="006E0DB2" w:rsidRDefault="001B7C03" w:rsidP="08D94E88">
      <w:pPr>
        <w:pStyle w:val="Normal1"/>
        <w:rPr>
          <w:b/>
          <w:bCs/>
          <w:sz w:val="20"/>
          <w:szCs w:val="20"/>
          <w:lang w:val="en-AU"/>
        </w:rPr>
      </w:pPr>
      <w:r w:rsidRPr="08D94E88">
        <w:rPr>
          <w:color w:val="808080" w:themeColor="background1" w:themeShade="80"/>
          <w:sz w:val="20"/>
          <w:szCs w:val="20"/>
          <w:lang w:val="en-AU"/>
        </w:rPr>
        <w:t>[delete one of the options]</w:t>
      </w:r>
    </w:p>
    <w:p w14:paraId="028E94A2" w14:textId="08A94F1E" w:rsidR="001B7C03" w:rsidRPr="006E7DB7" w:rsidRDefault="00B85FC6" w:rsidP="001B7C03">
      <w:pPr>
        <w:pStyle w:val="Normal1"/>
        <w:rPr>
          <w:color w:val="808080" w:themeColor="background1" w:themeShade="80"/>
          <w:sz w:val="20"/>
          <w:szCs w:val="20"/>
        </w:rPr>
      </w:pPr>
      <w:r w:rsidRPr="00E0596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7775F" wp14:editId="2626C448">
                <wp:simplePos x="0" y="0"/>
                <wp:positionH relativeFrom="column">
                  <wp:posOffset>3719830</wp:posOffset>
                </wp:positionH>
                <wp:positionV relativeFrom="paragraph">
                  <wp:posOffset>102235</wp:posOffset>
                </wp:positionV>
                <wp:extent cx="2286000" cy="1851025"/>
                <wp:effectExtent l="50800" t="25400" r="63500" b="79375"/>
                <wp:wrapThrough wrapText="bothSides">
                  <wp:wrapPolygon edited="0">
                    <wp:start x="-120" y="-296"/>
                    <wp:lineTo x="-480" y="-148"/>
                    <wp:lineTo x="-480" y="22082"/>
                    <wp:lineTo x="-240" y="22378"/>
                    <wp:lineTo x="21840" y="22378"/>
                    <wp:lineTo x="22080" y="21192"/>
                    <wp:lineTo x="22080" y="2223"/>
                    <wp:lineTo x="21720" y="0"/>
                    <wp:lineTo x="21720" y="-296"/>
                    <wp:lineTo x="-120" y="-296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85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05BE30F1">
              <v:rect id="Rectangle 8" style="position:absolute;margin-left:292.9pt;margin-top:8.05pt;width:180pt;height:1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color="black [3213]" w14:anchorId="5B9F952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">
                <v:shadow on="t" color="black" opacity="22937f" offset="0,.63889mm" origin=",.5"/>
                <w10:wrap type="through"/>
              </v:rect>
            </w:pict>
          </mc:Fallback>
        </mc:AlternateContent>
      </w:r>
    </w:p>
    <w:p w14:paraId="32E8B4D0" w14:textId="624CF029" w:rsidR="001B7C03" w:rsidRPr="00E05964" w:rsidRDefault="00B85FC6" w:rsidP="00E05964">
      <w:pPr>
        <w:jc w:val="center"/>
        <w:rPr>
          <w:rFonts w:ascii="Futura" w:eastAsia="Helvetica Neue" w:hAnsi="Futura" w:cs="Helvetica Neue"/>
          <w:b/>
          <w:bCs/>
          <w:color w:val="FF0000"/>
        </w:rPr>
      </w:pPr>
      <w:r w:rsidRPr="00E05964">
        <w:rPr>
          <w:rFonts w:eastAsia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C9A43" wp14:editId="3FE3E20D">
                <wp:simplePos x="0" y="0"/>
                <wp:positionH relativeFrom="column">
                  <wp:posOffset>3796665</wp:posOffset>
                </wp:positionH>
                <wp:positionV relativeFrom="paragraph">
                  <wp:posOffset>43815</wp:posOffset>
                </wp:positionV>
                <wp:extent cx="2057400" cy="166941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CEBDF" w14:textId="77777777" w:rsidR="001B7C03" w:rsidRPr="00432929" w:rsidRDefault="001B7C03" w:rsidP="001B7C0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32929">
                              <w:rPr>
                                <w:b/>
                                <w:sz w:val="32"/>
                              </w:rPr>
                              <w:t>Place hero (main) image here to capture attention.</w:t>
                            </w:r>
                          </w:p>
                          <w:p w14:paraId="66719DDB" w14:textId="77777777" w:rsidR="001B7C03" w:rsidRDefault="001B7C03" w:rsidP="001B7C03">
                            <w:pPr>
                              <w:jc w:val="both"/>
                            </w:pPr>
                          </w:p>
                          <w:p w14:paraId="2FC1BE37" w14:textId="77777777" w:rsidR="001B7C03" w:rsidRPr="001A28F9" w:rsidRDefault="001B7C03" w:rsidP="001B7C03">
                            <w:pPr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Also </w:t>
                            </w:r>
                            <w:r w:rsidR="001A28F9"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share a Google Drive or Dropbox link that contains</w:t>
                            </w:r>
                            <w:r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 xml:space="preserve"> various images</w:t>
                            </w:r>
                            <w:r w:rsidR="001A28F9"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in various dimensions</w:t>
                            </w:r>
                            <w:r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, in high re</w:t>
                            </w:r>
                            <w:r w:rsidR="001A28F9"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s</w:t>
                            </w:r>
                            <w:r w:rsidRP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olution to the email – so the journo doesn’t need to follow up</w:t>
                            </w:r>
                            <w:r w:rsidR="001A28F9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 w14:anchorId="6FD9F1DE">
              <v:shapetype id="_x0000_t202" coordsize="21600,21600" o:spt="202" path="m,l,21600r21600,l21600,xe" w14:anchorId="158C9A43">
                <v:stroke joinstyle="miter"/>
                <v:path gradientshapeok="t" o:connecttype="rect"/>
              </v:shapetype>
              <v:shape id="Text Box 5" style="position:absolute;left:0;text-align:left;margin-left:298.95pt;margin-top:3.45pt;width:162pt;height:13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">
                <v:textbox>
                  <w:txbxContent>
                    <w:p w:rsidRPr="00432929" w:rsidR="001B7C03" w:rsidP="001B7C03" w:rsidRDefault="001B7C03" w14:paraId="608BCC19" w14:textId="7777777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32929">
                        <w:rPr>
                          <w:b/>
                          <w:sz w:val="32"/>
                        </w:rPr>
                        <w:t>Place hero (main) image here to capture attention.</w:t>
                      </w:r>
                    </w:p>
                    <w:p w:rsidR="001B7C03" w:rsidP="001B7C03" w:rsidRDefault="001B7C03" w14:paraId="5DAB6C7B" w14:textId="77777777">
                      <w:pPr>
                        <w:jc w:val="both"/>
                      </w:pPr>
                    </w:p>
                    <w:p w:rsidRPr="001A28F9" w:rsidR="001B7C03" w:rsidP="001B7C03" w:rsidRDefault="001B7C03" w14:paraId="30AAB0AC" w14:textId="77777777">
                      <w:pPr>
                        <w:jc w:val="both"/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1A28F9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Also </w:t>
                      </w:r>
                      <w:r w:rsidRPr="001A28F9" w:rsidR="001A28F9">
                        <w:rPr>
                          <w:rFonts w:ascii="Helvetica" w:hAnsi="Helvetica"/>
                          <w:sz w:val="16"/>
                          <w:szCs w:val="16"/>
                        </w:rPr>
                        <w:t>share a Google Drive or Dropbox link that contains</w:t>
                      </w:r>
                      <w:r w:rsidRPr="001A28F9">
                        <w:rPr>
                          <w:rFonts w:ascii="Helvetica" w:hAnsi="Helvetica"/>
                          <w:sz w:val="16"/>
                          <w:szCs w:val="16"/>
                        </w:rPr>
                        <w:t xml:space="preserve"> various images</w:t>
                      </w:r>
                      <w:r w:rsidRPr="001A28F9" w:rsidR="001A28F9">
                        <w:rPr>
                          <w:rFonts w:ascii="Helvetica" w:hAnsi="Helvetica"/>
                          <w:sz w:val="16"/>
                          <w:szCs w:val="16"/>
                        </w:rPr>
                        <w:t>, in various dimensions</w:t>
                      </w:r>
                      <w:r w:rsidRPr="001A28F9">
                        <w:rPr>
                          <w:rFonts w:ascii="Helvetica" w:hAnsi="Helvetica"/>
                          <w:sz w:val="16"/>
                          <w:szCs w:val="16"/>
                        </w:rPr>
                        <w:t>, in high re</w:t>
                      </w:r>
                      <w:r w:rsidRPr="001A28F9" w:rsidR="001A28F9">
                        <w:rPr>
                          <w:rFonts w:ascii="Helvetica" w:hAnsi="Helvetica"/>
                          <w:sz w:val="16"/>
                          <w:szCs w:val="16"/>
                        </w:rPr>
                        <w:t>s</w:t>
                      </w:r>
                      <w:r w:rsidRPr="001A28F9">
                        <w:rPr>
                          <w:rFonts w:ascii="Helvetica" w:hAnsi="Helvetica"/>
                          <w:sz w:val="16"/>
                          <w:szCs w:val="16"/>
                        </w:rPr>
                        <w:t>olution to the email – so the journo doesn’t need to follow up</w:t>
                      </w:r>
                      <w:r w:rsidR="001A28F9">
                        <w:rPr>
                          <w:rFonts w:ascii="Helvetica" w:hAnsi="Helvetica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5964" w:rsidRPr="00E05964">
        <w:rPr>
          <w:rFonts w:ascii="Futura" w:eastAsia="Helvetica Neue" w:hAnsi="Futura" w:cs="Helvetica Neue"/>
          <w:b/>
          <w:bCs/>
          <w:color w:val="FF0000"/>
        </w:rPr>
        <w:t>SNAPPY, ENCAPSULATING HEADLINE HERE</w:t>
      </w:r>
    </w:p>
    <w:p w14:paraId="246D5E9E" w14:textId="14657915" w:rsidR="001B7C03" w:rsidRPr="00544FC4" w:rsidRDefault="001B7C03" w:rsidP="001B7C03">
      <w:pPr>
        <w:pStyle w:val="Normal1"/>
        <w:jc w:val="right"/>
        <w:rPr>
          <w:rFonts w:eastAsia="Calibri"/>
          <w:b/>
          <w:szCs w:val="32"/>
        </w:rPr>
      </w:pPr>
    </w:p>
    <w:p w14:paraId="12D38FB8" w14:textId="2F0BF034" w:rsidR="001B7C03" w:rsidRPr="00E05964" w:rsidRDefault="001B7C03" w:rsidP="08D94E88">
      <w:pPr>
        <w:pStyle w:val="Normal1"/>
        <w:jc w:val="both"/>
        <w:rPr>
          <w:rFonts w:eastAsia="Calibri"/>
          <w:lang w:val="en-AU"/>
        </w:rPr>
      </w:pPr>
      <w:r w:rsidRPr="08D94E88">
        <w:rPr>
          <w:rFonts w:eastAsia="Calibri"/>
          <w:b/>
          <w:bCs/>
          <w:lang w:val="en-AU"/>
        </w:rPr>
        <w:t>INTRO PARAGRAPH</w:t>
      </w:r>
      <w:r w:rsidRPr="08D94E88">
        <w:rPr>
          <w:rFonts w:eastAsia="Calibri"/>
          <w:lang w:val="en-AU"/>
        </w:rPr>
        <w:t>: This should be the most interesting, exciting, successful or bizarre thing about your show – the biggest hook to get the journo interested in reading on. Does it use live spiders? Is it the first time a fringe show has been performed in a dentist</w:t>
      </w:r>
      <w:r w:rsidR="00E05964" w:rsidRPr="08D94E88">
        <w:rPr>
          <w:rFonts w:eastAsia="Calibri"/>
          <w:lang w:val="en-AU"/>
        </w:rPr>
        <w:t>’s</w:t>
      </w:r>
      <w:r w:rsidRPr="08D94E88">
        <w:rPr>
          <w:rFonts w:eastAsia="Calibri"/>
          <w:lang w:val="en-AU"/>
        </w:rPr>
        <w:t xml:space="preserve"> surgery? </w:t>
      </w:r>
      <w:r w:rsidRPr="08D94E88">
        <w:rPr>
          <w:lang w:val="en-AU"/>
        </w:rPr>
        <w:t>This first paragraph might be the only thing a journalist or editor reads, so ask for feedback from friends first to see if it captures enough of your key message.</w:t>
      </w:r>
    </w:p>
    <w:p w14:paraId="593D41C9" w14:textId="5F2FD989" w:rsidR="001B7C03" w:rsidRPr="00E05964" w:rsidRDefault="001B7C03" w:rsidP="001B7C03">
      <w:pPr>
        <w:pStyle w:val="Normal1"/>
        <w:jc w:val="both"/>
        <w:rPr>
          <w:rFonts w:eastAsia="Calibri"/>
        </w:rPr>
      </w:pPr>
    </w:p>
    <w:p w14:paraId="1E11A1D9" w14:textId="4A5A2FFF" w:rsidR="001B7C03" w:rsidRPr="00E05964" w:rsidRDefault="001B7C03" w:rsidP="001B7C03">
      <w:pPr>
        <w:pStyle w:val="Normal1"/>
        <w:jc w:val="both"/>
        <w:rPr>
          <w:rFonts w:eastAsia="Calibri"/>
        </w:rPr>
      </w:pPr>
      <w:r w:rsidRPr="00E05964">
        <w:rPr>
          <w:rFonts w:eastAsia="Calibri"/>
          <w:b/>
        </w:rPr>
        <w:t>WHAT</w:t>
      </w:r>
      <w:r w:rsidRPr="00E05964">
        <w:rPr>
          <w:rFonts w:eastAsia="Calibri"/>
        </w:rPr>
        <w:t xml:space="preserve"> is the show about? </w:t>
      </w:r>
      <w:r w:rsidRPr="00E05964">
        <w:t>This second paragraph should include information about the show and what people might expect. Why would they want to buy tickets to your event?</w:t>
      </w:r>
    </w:p>
    <w:p w14:paraId="257AD5E7" w14:textId="77777777" w:rsidR="001B7C03" w:rsidRPr="00E05964" w:rsidRDefault="001B7C03" w:rsidP="001B7C03">
      <w:pPr>
        <w:pStyle w:val="Normal1"/>
        <w:jc w:val="both"/>
        <w:rPr>
          <w:rFonts w:eastAsia="Calibri"/>
        </w:rPr>
      </w:pPr>
    </w:p>
    <w:p w14:paraId="746CD11D" w14:textId="1A926974" w:rsidR="001B7C03" w:rsidRPr="00E05964" w:rsidRDefault="001B7C03" w:rsidP="001B7C03">
      <w:pPr>
        <w:pStyle w:val="Normal1"/>
      </w:pPr>
      <w:r w:rsidRPr="08D94E88">
        <w:rPr>
          <w:rFonts w:eastAsia="Calibri"/>
          <w:b/>
          <w:bCs/>
          <w:lang w:val="en-AU"/>
        </w:rPr>
        <w:t>WHO</w:t>
      </w:r>
      <w:r w:rsidRPr="08D94E88">
        <w:rPr>
          <w:rFonts w:eastAsia="Calibri"/>
          <w:lang w:val="en-AU"/>
        </w:rPr>
        <w:t xml:space="preserve"> </w:t>
      </w:r>
      <w:r>
        <w:tab/>
      </w:r>
      <w:r w:rsidRPr="08D94E88">
        <w:rPr>
          <w:rFonts w:eastAsia="Calibri"/>
          <w:lang w:val="en-AU"/>
        </w:rPr>
        <w:t xml:space="preserve">is doing the show? </w:t>
      </w:r>
      <w:r w:rsidRPr="08D94E88">
        <w:rPr>
          <w:lang w:val="en-AU"/>
        </w:rPr>
        <w:t xml:space="preserve">In the third paragraph, you should include information about participants/performers/creative team contributing to your event and some details about their previous work. But keep it short. Add a </w:t>
      </w:r>
      <w:r w:rsidR="001A28F9" w:rsidRPr="08D94E88">
        <w:rPr>
          <w:lang w:val="en-AU"/>
        </w:rPr>
        <w:t>separate</w:t>
      </w:r>
      <w:r w:rsidRPr="08D94E88">
        <w:rPr>
          <w:lang w:val="en-AU"/>
        </w:rPr>
        <w:t xml:space="preserve"> attachment as optional</w:t>
      </w:r>
      <w:r w:rsidR="00E05964" w:rsidRPr="08D94E88">
        <w:rPr>
          <w:lang w:val="en-AU"/>
        </w:rPr>
        <w:t>,</w:t>
      </w:r>
      <w:r w:rsidRPr="08D94E88">
        <w:rPr>
          <w:lang w:val="en-AU"/>
        </w:rPr>
        <w:t xml:space="preserve"> but these are not essential.</w:t>
      </w:r>
    </w:p>
    <w:p w14:paraId="0D9F2958" w14:textId="77777777" w:rsidR="001B7C03" w:rsidRPr="00E05964" w:rsidRDefault="001B7C03" w:rsidP="001B7C03">
      <w:pPr>
        <w:pStyle w:val="Normal1"/>
        <w:jc w:val="both"/>
        <w:rPr>
          <w:rFonts w:eastAsia="Calibri"/>
        </w:rPr>
      </w:pPr>
    </w:p>
    <w:p w14:paraId="2E01C659" w14:textId="6659E2EB" w:rsidR="001B7C03" w:rsidRPr="00E05964" w:rsidRDefault="001B7C03" w:rsidP="08D94E88">
      <w:pPr>
        <w:pStyle w:val="Normal1"/>
        <w:jc w:val="both"/>
        <w:rPr>
          <w:rFonts w:eastAsia="Calibri"/>
          <w:lang w:val="en-AU"/>
        </w:rPr>
      </w:pPr>
      <w:r w:rsidRPr="08D94E88">
        <w:rPr>
          <w:rFonts w:eastAsia="Calibri"/>
          <w:b/>
          <w:bCs/>
          <w:lang w:val="en-AU"/>
        </w:rPr>
        <w:t>QUOTE</w:t>
      </w:r>
      <w:r w:rsidR="00E05964" w:rsidRPr="08D94E88">
        <w:rPr>
          <w:rFonts w:eastAsia="Calibri"/>
          <w:lang w:val="en-AU"/>
        </w:rPr>
        <w:t xml:space="preserve"> </w:t>
      </w:r>
      <w:r w:rsidRPr="08D94E88">
        <w:rPr>
          <w:rFonts w:eastAsia="Calibri"/>
          <w:lang w:val="en-AU"/>
        </w:rPr>
        <w:t>“</w:t>
      </w:r>
      <w:r w:rsidRPr="08D94E88">
        <w:rPr>
          <w:rFonts w:eastAsia="Calibri"/>
          <w:i/>
          <w:iCs/>
          <w:lang w:val="en-AU"/>
        </w:rPr>
        <w:t>From performer/producer about why they were compelled to make the work</w:t>
      </w:r>
      <w:r w:rsidRPr="08D94E88">
        <w:rPr>
          <w:rFonts w:eastAsia="Calibri"/>
          <w:lang w:val="en-AU"/>
        </w:rPr>
        <w:t>”.</w:t>
      </w:r>
    </w:p>
    <w:p w14:paraId="526C7026" w14:textId="77777777" w:rsidR="001B7C03" w:rsidRPr="00E05964" w:rsidRDefault="001B7C03" w:rsidP="001B7C03">
      <w:pPr>
        <w:pStyle w:val="Normal1"/>
        <w:rPr>
          <w:rFonts w:eastAsia="Calibri"/>
        </w:rPr>
      </w:pPr>
    </w:p>
    <w:p w14:paraId="25174370" w14:textId="77777777" w:rsidR="001B7C03" w:rsidRPr="00E05964" w:rsidRDefault="001B7C03" w:rsidP="001B7C03">
      <w:pPr>
        <w:pStyle w:val="Normal1"/>
        <w:rPr>
          <w:rFonts w:eastAsia="Calibri"/>
          <w:i/>
        </w:rPr>
      </w:pPr>
      <w:r w:rsidRPr="00E05964">
        <w:rPr>
          <w:rFonts w:eastAsia="Calibri"/>
          <w:b/>
        </w:rPr>
        <w:t>PAST AWARDS AND PRODUCTIONS or QUOTES</w:t>
      </w:r>
      <w:r w:rsidRPr="00E05964">
        <w:rPr>
          <w:rFonts w:eastAsia="Calibri"/>
        </w:rPr>
        <w:t>: from past reviews. Make sure to include who the review was from e</w:t>
      </w:r>
      <w:r w:rsidR="004E1F4D" w:rsidRPr="00E05964">
        <w:rPr>
          <w:rFonts w:eastAsia="Calibri"/>
        </w:rPr>
        <w:t>.</w:t>
      </w:r>
      <w:r w:rsidRPr="00E05964">
        <w:rPr>
          <w:rFonts w:eastAsia="Calibri"/>
        </w:rPr>
        <w:t>g</w:t>
      </w:r>
      <w:r w:rsidR="004E1F4D" w:rsidRPr="00E05964">
        <w:rPr>
          <w:rFonts w:eastAsia="Calibri"/>
        </w:rPr>
        <w:t>.</w:t>
      </w:r>
      <w:r w:rsidRPr="00E05964">
        <w:rPr>
          <w:rFonts w:eastAsia="Calibri"/>
          <w:i/>
        </w:rPr>
        <w:t xml:space="preserve"> John Bailey, The Age.</w:t>
      </w:r>
    </w:p>
    <w:p w14:paraId="0882ED2B" w14:textId="77777777" w:rsidR="001B7C03" w:rsidRPr="00E05964" w:rsidRDefault="001B7C03" w:rsidP="001B7C03">
      <w:pPr>
        <w:pStyle w:val="Normal1"/>
        <w:rPr>
          <w:rFonts w:eastAsia="Calibri"/>
        </w:rPr>
      </w:pPr>
      <w:r w:rsidRPr="00E05964">
        <w:rPr>
          <w:rFonts w:eastAsia="Calibri"/>
        </w:rPr>
        <w:t xml:space="preserve"> </w:t>
      </w:r>
    </w:p>
    <w:p w14:paraId="17A769B3" w14:textId="77777777" w:rsidR="00B85FC6" w:rsidRDefault="00E05964" w:rsidP="00E05964">
      <w:pPr>
        <w:pStyle w:val="Normal1"/>
        <w:tabs>
          <w:tab w:val="left" w:pos="993"/>
        </w:tabs>
      </w:pPr>
      <w:r w:rsidRPr="00E05964">
        <w:rPr>
          <w:b/>
        </w:rPr>
        <w:t>LISTINGS:</w:t>
      </w:r>
      <w:r w:rsidRPr="00E05964">
        <w:rPr>
          <w:b/>
        </w:rPr>
        <w:br/>
        <w:t>Venue:</w:t>
      </w:r>
      <w:r w:rsidRPr="00E05964">
        <w:t xml:space="preserve"> </w:t>
      </w:r>
      <w:r w:rsidRPr="00E05964">
        <w:rPr>
          <w:highlight w:val="yellow"/>
        </w:rPr>
        <w:t>Your Venue</w:t>
      </w:r>
      <w:r w:rsidRPr="00E05964">
        <w:t xml:space="preserve"> [Certain Room, 15 Smith Street, South </w:t>
      </w:r>
      <w:proofErr w:type="spellStart"/>
      <w:r w:rsidRPr="00E05964">
        <w:t>Yarra</w:t>
      </w:r>
      <w:proofErr w:type="spellEnd"/>
      <w:r w:rsidRPr="00E05964">
        <w:t xml:space="preserve">] </w:t>
      </w:r>
    </w:p>
    <w:p w14:paraId="1EBE2A97" w14:textId="00F02426" w:rsidR="00E05964" w:rsidRPr="00E05964" w:rsidRDefault="00E05964" w:rsidP="00E05964">
      <w:pPr>
        <w:pStyle w:val="Normal1"/>
        <w:tabs>
          <w:tab w:val="left" w:pos="993"/>
        </w:tabs>
      </w:pPr>
      <w:r w:rsidRPr="00E05964">
        <w:rPr>
          <w:b/>
        </w:rPr>
        <w:t>Date:</w:t>
      </w:r>
      <w:r w:rsidRPr="00E05964">
        <w:t xml:space="preserve"> </w:t>
      </w:r>
      <w:r w:rsidRPr="00E05964">
        <w:rPr>
          <w:highlight w:val="yellow"/>
        </w:rPr>
        <w:t xml:space="preserve">xxx </w:t>
      </w:r>
      <w:r w:rsidRPr="00E05964">
        <w:t xml:space="preserve">e.g. Wednesday 30 January 2021 </w:t>
      </w:r>
    </w:p>
    <w:p w14:paraId="585EF0A6" w14:textId="77777777" w:rsidR="00B85FC6" w:rsidRDefault="00E05964" w:rsidP="00E05964">
      <w:pPr>
        <w:pStyle w:val="Normal1"/>
        <w:tabs>
          <w:tab w:val="left" w:pos="993"/>
        </w:tabs>
      </w:pPr>
      <w:r w:rsidRPr="00E05964">
        <w:rPr>
          <w:b/>
        </w:rPr>
        <w:t>Time:</w:t>
      </w:r>
      <w:r w:rsidRPr="00E05964">
        <w:rPr>
          <w:b/>
          <w:highlight w:val="yellow"/>
        </w:rPr>
        <w:t xml:space="preserve"> </w:t>
      </w:r>
      <w:r w:rsidRPr="00E05964">
        <w:rPr>
          <w:highlight w:val="yellow"/>
        </w:rPr>
        <w:t>xxx</w:t>
      </w:r>
      <w:r w:rsidRPr="00E05964">
        <w:rPr>
          <w:b/>
          <w:highlight w:val="yellow"/>
        </w:rPr>
        <w:t xml:space="preserve"> </w:t>
      </w:r>
      <w:r w:rsidRPr="00E05964">
        <w:t xml:space="preserve">e.g. 8pm </w:t>
      </w:r>
    </w:p>
    <w:p w14:paraId="0074973C" w14:textId="5221E898" w:rsidR="00E05964" w:rsidRPr="00E05964" w:rsidRDefault="00E05964" w:rsidP="00E05964">
      <w:pPr>
        <w:pStyle w:val="Normal1"/>
        <w:tabs>
          <w:tab w:val="left" w:pos="993"/>
        </w:tabs>
      </w:pPr>
      <w:r w:rsidRPr="00E05964">
        <w:rPr>
          <w:b/>
        </w:rPr>
        <w:t>Tickets:</w:t>
      </w:r>
      <w:r w:rsidRPr="00E05964">
        <w:t xml:space="preserve"> </w:t>
      </w:r>
      <w:r w:rsidRPr="00E05964">
        <w:rPr>
          <w:highlight w:val="yellow"/>
        </w:rPr>
        <w:t>xxx</w:t>
      </w:r>
      <w:r w:rsidRPr="00E05964">
        <w:t xml:space="preserve"> e.g. Full $22.00, Concession $18.00</w:t>
      </w:r>
      <w:r>
        <w:br/>
      </w:r>
      <w:r w:rsidRPr="00E05964">
        <w:rPr>
          <w:b/>
        </w:rPr>
        <w:t>Bookings and more information:</w:t>
      </w:r>
      <w:r w:rsidRPr="00E05964">
        <w:t xml:space="preserve"> www.midsumma.org.au/</w:t>
      </w:r>
    </w:p>
    <w:p w14:paraId="6826211B" w14:textId="6AA41B10" w:rsidR="002F4E90" w:rsidRPr="00911677" w:rsidRDefault="002F4E90" w:rsidP="009116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18"/>
          <w:szCs w:val="18"/>
          <w:lang w:val="en" w:eastAsia="en-US"/>
        </w:rPr>
      </w:pPr>
    </w:p>
    <w:sectPr w:rsidR="002F4E90" w:rsidRPr="00911677" w:rsidSect="00DA0D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28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BDC2D" w14:textId="77777777" w:rsidR="00CD1BA1" w:rsidRDefault="00CD1BA1" w:rsidP="00461AAA">
      <w:r>
        <w:separator/>
      </w:r>
    </w:p>
    <w:p w14:paraId="6C1A9F88" w14:textId="77777777" w:rsidR="00CD1BA1" w:rsidRDefault="00CD1BA1"/>
  </w:endnote>
  <w:endnote w:type="continuationSeparator" w:id="0">
    <w:p w14:paraId="1472C0BB" w14:textId="77777777" w:rsidR="00CD1BA1" w:rsidRDefault="00CD1BA1" w:rsidP="00461AAA">
      <w:r>
        <w:continuationSeparator/>
      </w:r>
    </w:p>
    <w:p w14:paraId="11588A6C" w14:textId="77777777" w:rsidR="00CD1BA1" w:rsidRDefault="00CD1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F981" w14:textId="77777777" w:rsidR="00117992" w:rsidRDefault="00117992" w:rsidP="009922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567BFD" w14:textId="77777777" w:rsidR="00117992" w:rsidRDefault="00117992" w:rsidP="0099225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F869B" w14:textId="77777777" w:rsidR="00117992" w:rsidRDefault="00117992" w:rsidP="00992256">
    <w:pPr>
      <w:pStyle w:val="Footer"/>
      <w:ind w:right="360"/>
    </w:pPr>
  </w:p>
  <w:p w14:paraId="7F3BBF26" w14:textId="77777777" w:rsidR="00117992" w:rsidRDefault="001179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985F" w14:textId="77777777" w:rsidR="00DA0DC3" w:rsidRPr="00E83EB9" w:rsidRDefault="00DA0DC3" w:rsidP="00DA0DC3">
    <w:pPr>
      <w:framePr w:wrap="around" w:vAnchor="text" w:hAnchor="margin" w:xAlign="right" w:y="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Futura" w:eastAsia="Arial" w:hAnsi="Futura" w:cs="Futura"/>
        <w:b/>
        <w:bCs/>
        <w:color w:val="FF0000"/>
        <w:sz w:val="15"/>
        <w:szCs w:val="15"/>
      </w:rPr>
    </w:pPr>
    <w:r w:rsidRPr="00E83EB9">
      <w:rPr>
        <w:rFonts w:ascii="Futura" w:eastAsia="Arial" w:hAnsi="Futura" w:cs="Futura"/>
        <w:b/>
        <w:bCs/>
        <w:color w:val="FF0000"/>
        <w:sz w:val="15"/>
        <w:szCs w:val="15"/>
      </w:rPr>
      <w:fldChar w:fldCharType="begin"/>
    </w:r>
    <w:r w:rsidRPr="00E83EB9">
      <w:rPr>
        <w:rFonts w:ascii="Futura" w:eastAsia="Arial" w:hAnsi="Futura" w:cs="Futura"/>
        <w:b/>
        <w:bCs/>
        <w:color w:val="FF0000"/>
        <w:sz w:val="15"/>
        <w:szCs w:val="15"/>
      </w:rPr>
      <w:instrText>PAGE</w:instrText>
    </w:r>
    <w:r w:rsidRPr="00E83EB9">
      <w:rPr>
        <w:rFonts w:ascii="Futura" w:eastAsia="Arial" w:hAnsi="Futura" w:cs="Futura"/>
        <w:b/>
        <w:bCs/>
        <w:color w:val="FF0000"/>
        <w:sz w:val="15"/>
        <w:szCs w:val="15"/>
      </w:rPr>
      <w:fldChar w:fldCharType="separate"/>
    </w:r>
    <w:r>
      <w:rPr>
        <w:rFonts w:ascii="Futura" w:eastAsia="Arial" w:hAnsi="Futura" w:cs="Futura"/>
        <w:b/>
        <w:bCs/>
        <w:color w:val="FF0000"/>
        <w:sz w:val="15"/>
        <w:szCs w:val="15"/>
      </w:rPr>
      <w:t>3</w:t>
    </w:r>
    <w:r w:rsidRPr="00E83EB9">
      <w:rPr>
        <w:rFonts w:ascii="Futura" w:eastAsia="Arial" w:hAnsi="Futura" w:cs="Futura"/>
        <w:b/>
        <w:bCs/>
        <w:color w:val="FF0000"/>
        <w:sz w:val="15"/>
        <w:szCs w:val="15"/>
      </w:rPr>
      <w:fldChar w:fldCharType="end"/>
    </w:r>
  </w:p>
  <w:p w14:paraId="5E7B4C7D" w14:textId="19847218" w:rsidR="00DA0DC3" w:rsidRPr="00E05964" w:rsidRDefault="00DA0DC3" w:rsidP="00DA0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Helvetica Neue" w:hAnsi="Arial" w:cs="Arial"/>
        <w:b/>
        <w:bCs/>
        <w:color w:val="FF0000"/>
        <w:sz w:val="15"/>
        <w:szCs w:val="15"/>
      </w:rPr>
    </w:pPr>
    <w:proofErr w:type="spellStart"/>
    <w:r w:rsidRPr="00E83EB9">
      <w:rPr>
        <w:rFonts w:ascii="Helvetica Neue" w:eastAsia="Helvetica Neue" w:hAnsi="Helvetica Neue" w:cs="Helvetica Neue"/>
        <w:b/>
        <w:color w:val="000000"/>
        <w:sz w:val="15"/>
        <w:szCs w:val="15"/>
      </w:rPr>
      <w:t>Midsumma</w:t>
    </w:r>
    <w:proofErr w:type="spellEnd"/>
    <w:r w:rsidRPr="00E83EB9">
      <w:rPr>
        <w:rFonts w:ascii="Helvetica Neue" w:eastAsia="Helvetica Neue" w:hAnsi="Helvetica Neue" w:cs="Helvetica Neue"/>
        <w:b/>
        <w:color w:val="000000"/>
        <w:sz w:val="15"/>
        <w:szCs w:val="15"/>
      </w:rPr>
      <w:t xml:space="preserve"> Festival</w:t>
    </w:r>
    <w:r>
      <w:rPr>
        <w:rFonts w:ascii="Helvetica Neue" w:eastAsia="Helvetica Neue" w:hAnsi="Helvetica Neue" w:cs="Helvetica Neue"/>
        <w:b/>
        <w:color w:val="000000"/>
        <w:sz w:val="15"/>
        <w:szCs w:val="15"/>
      </w:rPr>
      <w:t xml:space="preserve">, </w:t>
    </w:r>
    <w:r w:rsidR="00B85FC6">
      <w:rPr>
        <w:rFonts w:ascii="Helvetica Neue" w:eastAsia="Helvetica Neue" w:hAnsi="Helvetica Neue" w:cs="Helvetica Neue"/>
        <w:b/>
        <w:color w:val="000000"/>
        <w:sz w:val="15"/>
        <w:szCs w:val="15"/>
      </w:rPr>
      <w:t>18 Jan – 8 Feb 2026</w:t>
    </w:r>
    <w:r>
      <w:rPr>
        <w:rFonts w:ascii="Helvetica Neue" w:eastAsia="Helvetica Neue" w:hAnsi="Helvetica Neue" w:cs="Helvetica Neue"/>
        <w:b/>
        <w:color w:val="000000"/>
        <w:sz w:val="15"/>
        <w:szCs w:val="15"/>
      </w:rPr>
      <w:tab/>
    </w:r>
    <w:r>
      <w:rPr>
        <w:rFonts w:ascii="Helvetica Neue" w:eastAsia="Helvetica Neue" w:hAnsi="Helvetica Neue" w:cs="Helvetica Neue"/>
        <w:b/>
        <w:color w:val="000000"/>
        <w:sz w:val="15"/>
        <w:szCs w:val="15"/>
      </w:rPr>
      <w:tab/>
    </w:r>
    <w:hyperlink r:id="rId1" w:history="1">
      <w:r w:rsidRPr="00E05964">
        <w:rPr>
          <w:rStyle w:val="Hyperlink"/>
          <w:rFonts w:ascii="Helvetica Neue" w:eastAsia="Helvetica Neue" w:hAnsi="Helvetica Neue" w:cs="Helvetica Neue"/>
          <w:b/>
          <w:bCs/>
          <w:color w:val="FF0000"/>
          <w:sz w:val="15"/>
          <w:szCs w:val="15"/>
        </w:rPr>
        <w:t>midsumma.org.au</w:t>
      </w:r>
    </w:hyperlink>
    <w:r w:rsidRPr="00E05964">
      <w:rPr>
        <w:rStyle w:val="Hyperlink"/>
        <w:rFonts w:ascii="Helvetica Neue" w:eastAsia="Helvetica Neue" w:hAnsi="Helvetica Neue" w:cs="Helvetica Neue"/>
        <w:color w:val="FF0000"/>
        <w:sz w:val="15"/>
        <w:szCs w:val="15"/>
        <w:u w:val="none"/>
      </w:rPr>
      <w:t xml:space="preserve"> | </w:t>
    </w:r>
    <w:hyperlink r:id="rId2" w:history="1">
      <w:r w:rsidRPr="00E05964">
        <w:rPr>
          <w:rStyle w:val="Hyperlink"/>
          <w:rFonts w:ascii="Helvetica Neue" w:eastAsia="Helvetica Neue" w:hAnsi="Helvetica Neue" w:cs="Helvetica Neue"/>
          <w:b/>
          <w:bCs/>
          <w:color w:val="FF0000"/>
          <w:sz w:val="15"/>
          <w:szCs w:val="15"/>
        </w:rPr>
        <w:t>@midsummafestival</w:t>
      </w:r>
    </w:hyperlink>
    <w:r w:rsidRPr="00E05964">
      <w:rPr>
        <w:rStyle w:val="Hyperlink"/>
        <w:rFonts w:ascii="Helvetica Neue" w:eastAsia="Helvetica Neue" w:hAnsi="Helvetica Neue" w:cs="Helvetica Neue"/>
        <w:b/>
        <w:bCs/>
        <w:color w:val="FF0000"/>
        <w:sz w:val="15"/>
        <w:szCs w:val="15"/>
      </w:rPr>
      <w:br/>
    </w:r>
    <w:r w:rsidRPr="00E05964">
      <w:rPr>
        <w:rStyle w:val="Hyperlink"/>
        <w:rFonts w:ascii="Helvetica Neue" w:eastAsia="Helvetica Neue" w:hAnsi="Helvetica Neue" w:cs="Helvetica Neue"/>
        <w:b/>
        <w:bCs/>
        <w:color w:val="FF0000"/>
        <w:sz w:val="8"/>
        <w:szCs w:val="8"/>
      </w:rPr>
      <w:br/>
    </w:r>
    <w:r w:rsidRPr="00E05964">
      <w:rPr>
        <w:rFonts w:ascii="Arial" w:eastAsia="Helvetica Neue" w:hAnsi="Arial" w:cs="Arial"/>
        <w:color w:val="000000"/>
        <w:sz w:val="15"/>
        <w:szCs w:val="15"/>
      </w:rPr>
      <w:t>contact:</w:t>
    </w:r>
    <w:r w:rsidRPr="00E05964">
      <w:rPr>
        <w:rFonts w:ascii="Arial" w:eastAsia="Helvetica Neue" w:hAnsi="Arial" w:cs="Arial"/>
        <w:b/>
        <w:bCs/>
        <w:color w:val="000000"/>
        <w:sz w:val="15"/>
        <w:szCs w:val="15"/>
      </w:rPr>
      <w:t xml:space="preserve"> Marketing &amp; Communications Manager</w:t>
    </w:r>
    <w:r w:rsidR="00B85FC6">
      <w:rPr>
        <w:rFonts w:ascii="Arial" w:eastAsia="Helvetica Neue" w:hAnsi="Arial" w:cs="Arial"/>
        <w:b/>
        <w:bCs/>
        <w:color w:val="000000"/>
        <w:sz w:val="15"/>
        <w:szCs w:val="15"/>
      </w:rPr>
      <w:tab/>
      <w:t xml:space="preserve"> </w:t>
    </w:r>
    <w:r>
      <w:rPr>
        <w:rFonts w:ascii="Arial" w:eastAsia="Helvetica Neue" w:hAnsi="Arial" w:cs="Arial"/>
        <w:color w:val="000000"/>
        <w:sz w:val="15"/>
        <w:szCs w:val="15"/>
      </w:rPr>
      <w:tab/>
    </w:r>
    <w:hyperlink r:id="rId3" w:history="1">
      <w:r w:rsidR="00D01AB7" w:rsidRPr="000A7AAD">
        <w:rPr>
          <w:rStyle w:val="Hyperlink"/>
          <w:rFonts w:ascii="Arial" w:eastAsia="Helvetica Neue" w:hAnsi="Arial" w:cs="Arial"/>
          <w:b/>
          <w:bCs/>
          <w:sz w:val="15"/>
          <w:szCs w:val="15"/>
        </w:rPr>
        <w:t>content@midsumma.org.au</w:t>
      </w:r>
    </w:hyperlink>
  </w:p>
  <w:p w14:paraId="3B324927" w14:textId="77777777" w:rsidR="00DA0DC3" w:rsidRPr="00E05964" w:rsidRDefault="00DA0DC3" w:rsidP="00DA0D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Helvetica" w:hAnsi="Helvetica"/>
        <w:bCs/>
        <w:sz w:val="15"/>
        <w:szCs w:val="15"/>
      </w:rPr>
    </w:pPr>
    <w:r w:rsidRPr="00A07DED">
      <w:rPr>
        <w:rFonts w:ascii="Arial" w:hAnsi="Arial" w:cs="Arial"/>
        <w:b/>
        <w:bCs/>
        <w:sz w:val="22"/>
        <w:szCs w:val="22"/>
        <w:highlight w:val="yellow"/>
      </w:rPr>
      <w:br/>
    </w:r>
  </w:p>
  <w:p w14:paraId="1E298685" w14:textId="77777777" w:rsidR="00117992" w:rsidRDefault="0011799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86B9" w14:textId="77777777" w:rsidR="001B7C03" w:rsidRDefault="001B7C03" w:rsidP="001A28F9">
    <w:pPr>
      <w:pStyle w:val="Footer"/>
      <w:framePr w:wrap="around" w:vAnchor="text" w:hAnchor="margin" w:xAlign="right" w:y="1"/>
      <w:rPr>
        <w:rFonts w:ascii="Helvetica" w:hAnsi="Helvetica"/>
        <w:bCs/>
        <w:sz w:val="15"/>
        <w:szCs w:val="15"/>
      </w:rPr>
    </w:pPr>
  </w:p>
  <w:p w14:paraId="368183D1" w14:textId="1C20C197" w:rsidR="00E05964" w:rsidRPr="00E05964" w:rsidRDefault="00E05964" w:rsidP="00E059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Helvetica Neue" w:hAnsi="Arial" w:cs="Arial"/>
        <w:b/>
        <w:bCs/>
        <w:color w:val="FF0000"/>
        <w:sz w:val="15"/>
        <w:szCs w:val="15"/>
      </w:rPr>
    </w:pPr>
    <w:r>
      <w:rPr>
        <w:rFonts w:ascii="Helvetica Neue" w:eastAsia="Helvetica Neue" w:hAnsi="Helvetica Neue" w:cs="Helvetica Neue"/>
        <w:b/>
        <w:color w:val="000000"/>
        <w:sz w:val="15"/>
        <w:szCs w:val="15"/>
      </w:rPr>
      <w:br/>
    </w:r>
    <w:r w:rsidRPr="00E83EB9">
      <w:rPr>
        <w:rFonts w:ascii="Helvetica Neue" w:eastAsia="Helvetica Neue" w:hAnsi="Helvetica Neue" w:cs="Helvetica Neue"/>
        <w:b/>
        <w:color w:val="000000"/>
        <w:sz w:val="15"/>
        <w:szCs w:val="15"/>
      </w:rPr>
      <w:t>Midsumma Festival</w:t>
    </w:r>
    <w:r>
      <w:rPr>
        <w:rFonts w:ascii="Helvetica Neue" w:eastAsia="Helvetica Neue" w:hAnsi="Helvetica Neue" w:cs="Helvetica Neue"/>
        <w:b/>
        <w:color w:val="000000"/>
        <w:sz w:val="15"/>
        <w:szCs w:val="15"/>
      </w:rPr>
      <w:t>, 9 Jan—9 Feb 2025</w:t>
    </w:r>
    <w:r w:rsidR="00DA0DC3">
      <w:rPr>
        <w:rFonts w:ascii="Helvetica Neue" w:eastAsia="Helvetica Neue" w:hAnsi="Helvetica Neue" w:cs="Helvetica Neue"/>
        <w:b/>
        <w:color w:val="000000"/>
        <w:sz w:val="15"/>
        <w:szCs w:val="15"/>
      </w:rPr>
      <w:tab/>
    </w:r>
    <w:r w:rsidR="00DA0DC3">
      <w:rPr>
        <w:rFonts w:ascii="Helvetica Neue" w:eastAsia="Helvetica Neue" w:hAnsi="Helvetica Neue" w:cs="Helvetica Neue"/>
        <w:b/>
        <w:color w:val="000000"/>
        <w:sz w:val="15"/>
        <w:szCs w:val="15"/>
      </w:rPr>
      <w:tab/>
    </w:r>
    <w:hyperlink r:id="rId1" w:history="1">
      <w:r w:rsidRPr="00E05964">
        <w:rPr>
          <w:rStyle w:val="Hyperlink"/>
          <w:rFonts w:ascii="Helvetica Neue" w:eastAsia="Helvetica Neue" w:hAnsi="Helvetica Neue" w:cs="Helvetica Neue"/>
          <w:b/>
          <w:bCs/>
          <w:color w:val="FF0000"/>
          <w:sz w:val="15"/>
          <w:szCs w:val="15"/>
        </w:rPr>
        <w:t>midsumma.org.au</w:t>
      </w:r>
    </w:hyperlink>
    <w:r w:rsidRPr="00E05964">
      <w:rPr>
        <w:rStyle w:val="Hyperlink"/>
        <w:rFonts w:ascii="Helvetica Neue" w:eastAsia="Helvetica Neue" w:hAnsi="Helvetica Neue" w:cs="Helvetica Neue"/>
        <w:color w:val="FF0000"/>
        <w:sz w:val="15"/>
        <w:szCs w:val="15"/>
        <w:u w:val="none"/>
      </w:rPr>
      <w:t xml:space="preserve"> | </w:t>
    </w:r>
    <w:hyperlink r:id="rId2" w:history="1">
      <w:r w:rsidRPr="00E05964">
        <w:rPr>
          <w:rStyle w:val="Hyperlink"/>
          <w:rFonts w:ascii="Helvetica Neue" w:eastAsia="Helvetica Neue" w:hAnsi="Helvetica Neue" w:cs="Helvetica Neue"/>
          <w:b/>
          <w:bCs/>
          <w:color w:val="FF0000"/>
          <w:sz w:val="15"/>
          <w:szCs w:val="15"/>
        </w:rPr>
        <w:t>@midsummafestival</w:t>
      </w:r>
    </w:hyperlink>
    <w:r w:rsidRPr="00E05964">
      <w:rPr>
        <w:rStyle w:val="Hyperlink"/>
        <w:rFonts w:ascii="Helvetica Neue" w:eastAsia="Helvetica Neue" w:hAnsi="Helvetica Neue" w:cs="Helvetica Neue"/>
        <w:b/>
        <w:bCs/>
        <w:color w:val="FF0000"/>
        <w:sz w:val="15"/>
        <w:szCs w:val="15"/>
      </w:rPr>
      <w:br/>
    </w:r>
    <w:r w:rsidRPr="00E05964">
      <w:rPr>
        <w:rStyle w:val="Hyperlink"/>
        <w:rFonts w:ascii="Helvetica Neue" w:eastAsia="Helvetica Neue" w:hAnsi="Helvetica Neue" w:cs="Helvetica Neue"/>
        <w:b/>
        <w:bCs/>
        <w:color w:val="FF0000"/>
        <w:sz w:val="8"/>
        <w:szCs w:val="8"/>
      </w:rPr>
      <w:br/>
    </w:r>
    <w:r w:rsidRPr="00E05964">
      <w:rPr>
        <w:rFonts w:ascii="Arial" w:eastAsia="Helvetica Neue" w:hAnsi="Arial" w:cs="Arial"/>
        <w:color w:val="000000"/>
        <w:sz w:val="15"/>
        <w:szCs w:val="15"/>
      </w:rPr>
      <w:t>contact:</w:t>
    </w:r>
    <w:r w:rsidRPr="00E05964">
      <w:rPr>
        <w:rFonts w:ascii="Arial" w:eastAsia="Helvetica Neue" w:hAnsi="Arial" w:cs="Arial"/>
        <w:b/>
        <w:bCs/>
        <w:color w:val="000000"/>
        <w:sz w:val="15"/>
        <w:szCs w:val="15"/>
      </w:rPr>
      <w:t xml:space="preserve"> Timothée Nicot </w:t>
    </w:r>
    <w:r w:rsidRPr="00E05964">
      <w:rPr>
        <w:rFonts w:ascii="Arial" w:eastAsia="Helvetica Neue" w:hAnsi="Arial" w:cs="Arial"/>
        <w:color w:val="000000"/>
        <w:sz w:val="15"/>
        <w:szCs w:val="15"/>
      </w:rPr>
      <w:t>(he/him)</w:t>
    </w:r>
    <w:r w:rsidRPr="00E05964">
      <w:rPr>
        <w:rFonts w:ascii="Arial" w:eastAsia="Helvetica Neue" w:hAnsi="Arial" w:cs="Arial"/>
        <w:b/>
        <w:bCs/>
        <w:color w:val="000000"/>
        <w:sz w:val="15"/>
        <w:szCs w:val="15"/>
      </w:rPr>
      <w:t>, Marketing &amp; Communications Manager</w:t>
    </w:r>
    <w:r w:rsidR="00DA0DC3">
      <w:rPr>
        <w:rFonts w:ascii="Arial" w:eastAsia="Helvetica Neue" w:hAnsi="Arial" w:cs="Arial"/>
        <w:color w:val="000000"/>
        <w:sz w:val="15"/>
        <w:szCs w:val="15"/>
      </w:rPr>
      <w:tab/>
    </w:r>
    <w:hyperlink r:id="rId3" w:history="1">
      <w:r w:rsidR="00DA0DC3" w:rsidRPr="001B763A">
        <w:rPr>
          <w:rStyle w:val="Hyperlink"/>
          <w:rFonts w:ascii="Arial" w:eastAsia="Helvetica Neue" w:hAnsi="Arial" w:cs="Arial"/>
          <w:b/>
          <w:bCs/>
          <w:sz w:val="15"/>
          <w:szCs w:val="15"/>
        </w:rPr>
        <w:t>timothee@midsumma.org.au</w:t>
      </w:r>
    </w:hyperlink>
  </w:p>
  <w:p w14:paraId="367E4896" w14:textId="21AAB3A2" w:rsidR="00117992" w:rsidRPr="00E05964" w:rsidRDefault="00E05964" w:rsidP="00E059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Helvetica" w:hAnsi="Helvetica"/>
        <w:bCs/>
        <w:sz w:val="15"/>
        <w:szCs w:val="15"/>
      </w:rPr>
    </w:pPr>
    <w:r w:rsidRPr="00A07DED">
      <w:rPr>
        <w:rFonts w:ascii="Arial" w:hAnsi="Arial" w:cs="Arial"/>
        <w:b/>
        <w:bCs/>
        <w:sz w:val="22"/>
        <w:szCs w:val="22"/>
        <w:highlight w:val="yellow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B879" w14:textId="77777777" w:rsidR="00CD1BA1" w:rsidRDefault="00CD1BA1" w:rsidP="00461AAA">
      <w:r>
        <w:separator/>
      </w:r>
    </w:p>
    <w:p w14:paraId="0FC8C856" w14:textId="77777777" w:rsidR="00CD1BA1" w:rsidRDefault="00CD1BA1"/>
  </w:footnote>
  <w:footnote w:type="continuationSeparator" w:id="0">
    <w:p w14:paraId="17FF2AC7" w14:textId="77777777" w:rsidR="00CD1BA1" w:rsidRDefault="00CD1BA1" w:rsidP="00461AAA">
      <w:r>
        <w:continuationSeparator/>
      </w:r>
    </w:p>
    <w:p w14:paraId="3318CF90" w14:textId="77777777" w:rsidR="00CD1BA1" w:rsidRDefault="00CD1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58DF" w14:textId="77777777" w:rsidR="00D01AB7" w:rsidRDefault="00D01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3F41" w14:textId="574C0CE1" w:rsidR="00117992" w:rsidRPr="00490D20" w:rsidRDefault="008C6694" w:rsidP="00461AAA">
    <w:pPr>
      <w:pStyle w:val="Header"/>
      <w:jc w:val="center"/>
    </w:pPr>
    <w:r>
      <w:t xml:space="preserve">  </w:t>
    </w:r>
  </w:p>
  <w:p w14:paraId="64D78BE6" w14:textId="70024A90" w:rsidR="00117992" w:rsidRDefault="00E05964" w:rsidP="00E05964">
    <w:pPr>
      <w:spacing w:line="276" w:lineRule="auto"/>
      <w:rPr>
        <w:rFonts w:ascii="Futura" w:eastAsia="Helvetica Neue" w:hAnsi="Futura" w:cs="Helvetica Neue"/>
        <w:b/>
        <w:bCs/>
        <w:color w:val="FF0000"/>
        <w:sz w:val="16"/>
        <w:szCs w:val="16"/>
      </w:rPr>
    </w:pPr>
    <w:r>
      <w:rPr>
        <w:rFonts w:ascii="Futura" w:eastAsia="Helvetica Neue" w:hAnsi="Futura" w:cs="Helvetica Neue"/>
        <w:b/>
        <w:bCs/>
        <w:noProof/>
        <w:color w:val="000000"/>
        <w:sz w:val="16"/>
        <w:szCs w:val="16"/>
      </w:rPr>
      <w:drawing>
        <wp:inline distT="0" distB="0" distL="0" distR="0" wp14:anchorId="58CCD925" wp14:editId="45B34EA9">
          <wp:extent cx="271561" cy="300624"/>
          <wp:effectExtent l="0" t="0" r="0" b="4445"/>
          <wp:docPr id="1495820991" name="Picture 4" descr="A red line with a white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030280" name="Picture 4" descr="A red line with a white background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320" cy="312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  <w:t xml:space="preserve"> </w:t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  <w:t>Media Release</w:t>
    </w:r>
    <w:r w:rsidRPr="006A4673">
      <w:rPr>
        <w:rFonts w:ascii="Futura" w:eastAsia="Helvetica Neue" w:hAnsi="Futura" w:cs="Helvetica Neue"/>
        <w:b/>
        <w:bCs/>
        <w:color w:val="000000"/>
        <w:sz w:val="16"/>
        <w:szCs w:val="16"/>
      </w:rPr>
      <w:t xml:space="preserve"> </w:t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br/>
      <w:t xml:space="preserve">          </w:t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>
      <w:rPr>
        <w:rFonts w:ascii="Futura" w:eastAsia="Helvetica Neue" w:hAnsi="Futura" w:cs="Helvetica Neue"/>
        <w:b/>
        <w:bCs/>
        <w:color w:val="000000"/>
        <w:sz w:val="16"/>
        <w:szCs w:val="16"/>
      </w:rPr>
      <w:tab/>
    </w:r>
    <w:r w:rsidRPr="00E05964">
      <w:rPr>
        <w:rFonts w:ascii="Futura" w:eastAsia="Helvetica Neue" w:hAnsi="Futura" w:cs="Helvetica Neue"/>
        <w:b/>
        <w:bCs/>
        <w:color w:val="FF0000"/>
        <w:sz w:val="16"/>
        <w:szCs w:val="16"/>
        <w:highlight w:val="yellow"/>
      </w:rPr>
      <w:t>Date: xx/xx/</w:t>
    </w:r>
    <w:proofErr w:type="spellStart"/>
    <w:r w:rsidRPr="00E05964">
      <w:rPr>
        <w:rFonts w:ascii="Futura" w:eastAsia="Helvetica Neue" w:hAnsi="Futura" w:cs="Helvetica Neue"/>
        <w:b/>
        <w:bCs/>
        <w:color w:val="FF0000"/>
        <w:sz w:val="16"/>
        <w:szCs w:val="16"/>
        <w:highlight w:val="yellow"/>
      </w:rPr>
      <w:t>xxxx</w:t>
    </w:r>
    <w:proofErr w:type="spellEnd"/>
  </w:p>
  <w:p w14:paraId="4373EDD8" w14:textId="77777777" w:rsidR="00E05964" w:rsidRDefault="00E05964" w:rsidP="00E05964">
    <w:pPr>
      <w:spacing w:line="276" w:lineRule="auto"/>
      <w:rPr>
        <w:rFonts w:ascii="Futura" w:eastAsia="Helvetica Neue" w:hAnsi="Futura" w:cs="Helvetica Neue"/>
        <w:b/>
        <w:bCs/>
        <w:color w:val="FF0000"/>
        <w:sz w:val="16"/>
        <w:szCs w:val="16"/>
      </w:rPr>
    </w:pPr>
  </w:p>
  <w:p w14:paraId="0CC9186C" w14:textId="0919B6B9" w:rsidR="00E05964" w:rsidRPr="00E05964" w:rsidRDefault="00D01AB7" w:rsidP="00D01AB7">
    <w:pPr>
      <w:tabs>
        <w:tab w:val="left" w:pos="7236"/>
      </w:tabs>
      <w:spacing w:line="276" w:lineRule="auto"/>
      <w:rPr>
        <w:rFonts w:ascii="Futura" w:eastAsia="Helvetica Neue" w:hAnsi="Futura" w:cs="Helvetica Neue"/>
        <w:b/>
        <w:bCs/>
        <w:color w:val="FF0000"/>
        <w:sz w:val="16"/>
        <w:szCs w:val="16"/>
      </w:rPr>
    </w:pPr>
    <w:r>
      <w:rPr>
        <w:rFonts w:ascii="Futura" w:eastAsia="Helvetica Neue" w:hAnsi="Futura" w:cs="Helvetica Neue"/>
        <w:b/>
        <w:bCs/>
        <w:color w:val="FF000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9CBA" w14:textId="77777777" w:rsidR="00D01AB7" w:rsidRDefault="00D01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658"/>
    <w:multiLevelType w:val="hybridMultilevel"/>
    <w:tmpl w:val="CD340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3C93"/>
    <w:multiLevelType w:val="hybridMultilevel"/>
    <w:tmpl w:val="01D6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2190F"/>
    <w:multiLevelType w:val="hybridMultilevel"/>
    <w:tmpl w:val="3212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8686C">
      <w:start w:val="9"/>
      <w:numFmt w:val="bullet"/>
      <w:lvlText w:val="–"/>
      <w:lvlJc w:val="left"/>
      <w:pPr>
        <w:ind w:left="1440" w:hanging="360"/>
      </w:pPr>
      <w:rPr>
        <w:rFonts w:ascii="Helvetica" w:eastAsia="Arial" w:hAnsi="Helvetic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B5C2F"/>
    <w:multiLevelType w:val="hybridMultilevel"/>
    <w:tmpl w:val="35E8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1729"/>
    <w:multiLevelType w:val="hybridMultilevel"/>
    <w:tmpl w:val="C860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055"/>
    <w:multiLevelType w:val="hybridMultilevel"/>
    <w:tmpl w:val="5340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652A0"/>
    <w:multiLevelType w:val="hybridMultilevel"/>
    <w:tmpl w:val="E988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F7659"/>
    <w:multiLevelType w:val="hybridMultilevel"/>
    <w:tmpl w:val="202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DA5"/>
    <w:multiLevelType w:val="hybridMultilevel"/>
    <w:tmpl w:val="01B6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94BD0"/>
    <w:multiLevelType w:val="hybridMultilevel"/>
    <w:tmpl w:val="B540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C614C"/>
    <w:multiLevelType w:val="multilevel"/>
    <w:tmpl w:val="D7D24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073040"/>
    <w:multiLevelType w:val="hybridMultilevel"/>
    <w:tmpl w:val="9D846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E5E8E"/>
    <w:multiLevelType w:val="multilevel"/>
    <w:tmpl w:val="73D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3671B"/>
    <w:multiLevelType w:val="hybridMultilevel"/>
    <w:tmpl w:val="D8D6097C"/>
    <w:lvl w:ilvl="0" w:tplc="2282426E">
      <w:start w:val="1"/>
      <w:numFmt w:val="decimal"/>
      <w:pStyle w:val="Heading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E2B1D"/>
    <w:multiLevelType w:val="multilevel"/>
    <w:tmpl w:val="508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B007A"/>
    <w:multiLevelType w:val="hybridMultilevel"/>
    <w:tmpl w:val="DE1A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201B0"/>
    <w:multiLevelType w:val="hybridMultilevel"/>
    <w:tmpl w:val="F8F2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9071C"/>
    <w:multiLevelType w:val="hybridMultilevel"/>
    <w:tmpl w:val="AD3ECF64"/>
    <w:lvl w:ilvl="0" w:tplc="17A0A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E7B66"/>
    <w:multiLevelType w:val="hybridMultilevel"/>
    <w:tmpl w:val="A9C0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10099">
    <w:abstractNumId w:val="10"/>
  </w:num>
  <w:num w:numId="2" w16cid:durableId="1029185178">
    <w:abstractNumId w:val="17"/>
  </w:num>
  <w:num w:numId="3" w16cid:durableId="1158107113">
    <w:abstractNumId w:val="3"/>
  </w:num>
  <w:num w:numId="4" w16cid:durableId="148986516">
    <w:abstractNumId w:val="0"/>
  </w:num>
  <w:num w:numId="5" w16cid:durableId="1734311495">
    <w:abstractNumId w:val="15"/>
  </w:num>
  <w:num w:numId="6" w16cid:durableId="868563574">
    <w:abstractNumId w:val="12"/>
  </w:num>
  <w:num w:numId="7" w16cid:durableId="860583504">
    <w:abstractNumId w:val="11"/>
  </w:num>
  <w:num w:numId="8" w16cid:durableId="1506702525">
    <w:abstractNumId w:val="6"/>
  </w:num>
  <w:num w:numId="9" w16cid:durableId="2062292057">
    <w:abstractNumId w:val="13"/>
  </w:num>
  <w:num w:numId="10" w16cid:durableId="1432241322">
    <w:abstractNumId w:val="18"/>
  </w:num>
  <w:num w:numId="11" w16cid:durableId="2090228497">
    <w:abstractNumId w:val="1"/>
  </w:num>
  <w:num w:numId="12" w16cid:durableId="1627157755">
    <w:abstractNumId w:val="2"/>
  </w:num>
  <w:num w:numId="13" w16cid:durableId="2130388246">
    <w:abstractNumId w:val="13"/>
  </w:num>
  <w:num w:numId="14" w16cid:durableId="1152605081">
    <w:abstractNumId w:val="13"/>
  </w:num>
  <w:num w:numId="15" w16cid:durableId="1939017496">
    <w:abstractNumId w:val="7"/>
  </w:num>
  <w:num w:numId="16" w16cid:durableId="255602275">
    <w:abstractNumId w:val="14"/>
  </w:num>
  <w:num w:numId="17" w16cid:durableId="1689985172">
    <w:abstractNumId w:val="13"/>
  </w:num>
  <w:num w:numId="18" w16cid:durableId="335771824">
    <w:abstractNumId w:val="13"/>
  </w:num>
  <w:num w:numId="19" w16cid:durableId="1267349758">
    <w:abstractNumId w:val="13"/>
  </w:num>
  <w:num w:numId="20" w16cid:durableId="1452895276">
    <w:abstractNumId w:val="13"/>
    <w:lvlOverride w:ilvl="0">
      <w:startOverride w:val="1"/>
    </w:lvlOverride>
  </w:num>
  <w:num w:numId="21" w16cid:durableId="497502078">
    <w:abstractNumId w:val="13"/>
  </w:num>
  <w:num w:numId="22" w16cid:durableId="108206357">
    <w:abstractNumId w:val="16"/>
  </w:num>
  <w:num w:numId="23" w16cid:durableId="418211547">
    <w:abstractNumId w:val="13"/>
  </w:num>
  <w:num w:numId="24" w16cid:durableId="963846397">
    <w:abstractNumId w:val="9"/>
  </w:num>
  <w:num w:numId="25" w16cid:durableId="279184875">
    <w:abstractNumId w:val="4"/>
  </w:num>
  <w:num w:numId="26" w16cid:durableId="439763870">
    <w:abstractNumId w:val="8"/>
  </w:num>
  <w:num w:numId="27" w16cid:durableId="1172572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16"/>
    <w:rsid w:val="0000631E"/>
    <w:rsid w:val="0002367D"/>
    <w:rsid w:val="000758B6"/>
    <w:rsid w:val="000E5071"/>
    <w:rsid w:val="0010535B"/>
    <w:rsid w:val="00117992"/>
    <w:rsid w:val="00132CDD"/>
    <w:rsid w:val="00180F46"/>
    <w:rsid w:val="001941CC"/>
    <w:rsid w:val="001A28F9"/>
    <w:rsid w:val="001B7C03"/>
    <w:rsid w:val="001D1174"/>
    <w:rsid w:val="00276127"/>
    <w:rsid w:val="0028446B"/>
    <w:rsid w:val="00290523"/>
    <w:rsid w:val="002A44D3"/>
    <w:rsid w:val="002D5754"/>
    <w:rsid w:val="002F4E90"/>
    <w:rsid w:val="00350C17"/>
    <w:rsid w:val="003600B4"/>
    <w:rsid w:val="00377929"/>
    <w:rsid w:val="003C0993"/>
    <w:rsid w:val="003F2148"/>
    <w:rsid w:val="004041BB"/>
    <w:rsid w:val="004228F5"/>
    <w:rsid w:val="00426C14"/>
    <w:rsid w:val="00432929"/>
    <w:rsid w:val="00461AAA"/>
    <w:rsid w:val="00474C68"/>
    <w:rsid w:val="00490D20"/>
    <w:rsid w:val="004B64C3"/>
    <w:rsid w:val="004E1F4D"/>
    <w:rsid w:val="00503341"/>
    <w:rsid w:val="00503657"/>
    <w:rsid w:val="00505A6D"/>
    <w:rsid w:val="00544FC4"/>
    <w:rsid w:val="005C4938"/>
    <w:rsid w:val="005C4F52"/>
    <w:rsid w:val="005F7E9E"/>
    <w:rsid w:val="00600742"/>
    <w:rsid w:val="006B1D06"/>
    <w:rsid w:val="006D5C83"/>
    <w:rsid w:val="006E0DB2"/>
    <w:rsid w:val="006E4E95"/>
    <w:rsid w:val="006E7DB7"/>
    <w:rsid w:val="006F4C5F"/>
    <w:rsid w:val="00727235"/>
    <w:rsid w:val="00771F7E"/>
    <w:rsid w:val="007C53EE"/>
    <w:rsid w:val="00824A5B"/>
    <w:rsid w:val="0082626E"/>
    <w:rsid w:val="00865D78"/>
    <w:rsid w:val="0087195C"/>
    <w:rsid w:val="008A1447"/>
    <w:rsid w:val="008A512D"/>
    <w:rsid w:val="008B1B7E"/>
    <w:rsid w:val="008C6694"/>
    <w:rsid w:val="008E4487"/>
    <w:rsid w:val="009019A2"/>
    <w:rsid w:val="00911677"/>
    <w:rsid w:val="00916FC5"/>
    <w:rsid w:val="00957EA4"/>
    <w:rsid w:val="00992256"/>
    <w:rsid w:val="00A3164B"/>
    <w:rsid w:val="00A91D7B"/>
    <w:rsid w:val="00A95E1D"/>
    <w:rsid w:val="00AB556F"/>
    <w:rsid w:val="00AE121C"/>
    <w:rsid w:val="00AF7A0F"/>
    <w:rsid w:val="00B11301"/>
    <w:rsid w:val="00B20056"/>
    <w:rsid w:val="00B31170"/>
    <w:rsid w:val="00B32037"/>
    <w:rsid w:val="00B64209"/>
    <w:rsid w:val="00B64BA8"/>
    <w:rsid w:val="00B83C84"/>
    <w:rsid w:val="00B85FC6"/>
    <w:rsid w:val="00BE731D"/>
    <w:rsid w:val="00C04361"/>
    <w:rsid w:val="00C046BA"/>
    <w:rsid w:val="00C33AC9"/>
    <w:rsid w:val="00C6144F"/>
    <w:rsid w:val="00C9719E"/>
    <w:rsid w:val="00CA7902"/>
    <w:rsid w:val="00CD1BA1"/>
    <w:rsid w:val="00D01AB7"/>
    <w:rsid w:val="00D43062"/>
    <w:rsid w:val="00DA0DC3"/>
    <w:rsid w:val="00E05964"/>
    <w:rsid w:val="00E07A3C"/>
    <w:rsid w:val="00E15371"/>
    <w:rsid w:val="00E41E02"/>
    <w:rsid w:val="00E5453F"/>
    <w:rsid w:val="00E548F9"/>
    <w:rsid w:val="00E657B2"/>
    <w:rsid w:val="00EC0B0E"/>
    <w:rsid w:val="00EC504B"/>
    <w:rsid w:val="00EF6E41"/>
    <w:rsid w:val="00F13835"/>
    <w:rsid w:val="00F71790"/>
    <w:rsid w:val="00F85685"/>
    <w:rsid w:val="00FB6344"/>
    <w:rsid w:val="00FC3416"/>
    <w:rsid w:val="00FD6616"/>
    <w:rsid w:val="08D9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1BD54F"/>
  <w15:docId w15:val="{1BD64801-C7C7-4C45-B045-D967EE78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GB"/>
    </w:r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771F7E"/>
    <w:pPr>
      <w:keepNext/>
      <w:keepLines/>
      <w:numPr>
        <w:numId w:val="9"/>
      </w:numPr>
      <w:outlineLvl w:val="6"/>
    </w:pPr>
    <w:rPr>
      <w:rFonts w:ascii="Helvetica" w:eastAsiaTheme="majorEastAsia" w:hAnsi="Helvetica" w:cstheme="majorBidi"/>
      <w:b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A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A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A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AA"/>
  </w:style>
  <w:style w:type="paragraph" w:styleId="Footer">
    <w:name w:val="footer"/>
    <w:basedOn w:val="Normal"/>
    <w:link w:val="FooterChar"/>
    <w:uiPriority w:val="99"/>
    <w:unhideWhenUsed/>
    <w:rsid w:val="00461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AA"/>
  </w:style>
  <w:style w:type="character" w:styleId="Hyperlink">
    <w:name w:val="Hyperlink"/>
    <w:basedOn w:val="DefaultParagraphFont"/>
    <w:uiPriority w:val="99"/>
    <w:unhideWhenUsed/>
    <w:rsid w:val="00AE1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2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361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92256"/>
  </w:style>
  <w:style w:type="paragraph" w:styleId="NormalWeb">
    <w:name w:val="Normal (Web)"/>
    <w:basedOn w:val="Normal"/>
    <w:uiPriority w:val="99"/>
    <w:semiHidden/>
    <w:unhideWhenUsed/>
    <w:rsid w:val="00B32037"/>
    <w:pPr>
      <w:spacing w:before="100" w:beforeAutospacing="1" w:after="100" w:afterAutospacing="1"/>
    </w:pPr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10535B"/>
    <w:rPr>
      <w:i/>
      <w:iCs/>
    </w:rPr>
  </w:style>
  <w:style w:type="character" w:styleId="Strong">
    <w:name w:val="Strong"/>
    <w:uiPriority w:val="22"/>
    <w:qFormat/>
    <w:rsid w:val="00C6144F"/>
    <w:rPr>
      <w:rFonts w:ascii="Helvetica" w:hAnsi="Helvetica"/>
      <w:color w:val="auto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771F7E"/>
    <w:rPr>
      <w:rFonts w:ascii="Helvetica" w:eastAsiaTheme="majorEastAsia" w:hAnsi="Helvetica" w:cstheme="majorBidi"/>
      <w:b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8E448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13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3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30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3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30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midsumma.org.au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ent@midsumma.org.au" TargetMode="External"/><Relationship Id="rId2" Type="http://schemas.openxmlformats.org/officeDocument/2006/relationships/hyperlink" Target="https://www.instagram.com/midsummafestival/" TargetMode="External"/><Relationship Id="rId1" Type="http://schemas.openxmlformats.org/officeDocument/2006/relationships/hyperlink" Target="https://www.midsumma.org.a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timothee@midsumma.org.au" TargetMode="External"/><Relationship Id="rId2" Type="http://schemas.openxmlformats.org/officeDocument/2006/relationships/hyperlink" Target="https://www.instagram.com/midsummafestival/" TargetMode="External"/><Relationship Id="rId1" Type="http://schemas.openxmlformats.org/officeDocument/2006/relationships/hyperlink" Target="https://www.midsumma.org.a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midsumma.org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etingandcommunicationsmanager/Downloads/media-release-midsumma-festiv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2EC6E5-41CF-604D-9AF0-F9C958CA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media-release-midsumma-festival.dotx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Midsumma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and Communications Manager</dc:creator>
  <cp:lastModifiedBy>Martin Broadley</cp:lastModifiedBy>
  <cp:revision>3</cp:revision>
  <cp:lastPrinted>2019-07-08T06:30:00Z</cp:lastPrinted>
  <dcterms:created xsi:type="dcterms:W3CDTF">2025-10-27T04:45:00Z</dcterms:created>
  <dcterms:modified xsi:type="dcterms:W3CDTF">2025-10-28T05:54:00Z</dcterms:modified>
</cp:coreProperties>
</file>